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CCED" w14:textId="77777777" w:rsidR="001F4B27" w:rsidRDefault="001F4B27" w:rsidP="005D36D4">
      <w:pPr>
        <w:rPr>
          <w:b/>
          <w:sz w:val="28"/>
          <w:szCs w:val="28"/>
        </w:rPr>
      </w:pPr>
    </w:p>
    <w:p w14:paraId="5291919D" w14:textId="77777777" w:rsidR="00130CD9" w:rsidRPr="00490ACE" w:rsidRDefault="00130CD9" w:rsidP="005D36D4">
      <w:pPr>
        <w:rPr>
          <w:b/>
          <w:sz w:val="28"/>
          <w:szCs w:val="28"/>
          <w:lang w:val="it-IT"/>
        </w:rPr>
      </w:pPr>
      <w:r w:rsidRPr="00490ACE">
        <w:rPr>
          <w:b/>
          <w:sz w:val="28"/>
          <w:szCs w:val="28"/>
          <w:lang w:val="it-IT"/>
        </w:rPr>
        <w:t xml:space="preserve">CERERE ELIBERARE </w:t>
      </w:r>
      <w:r w:rsidR="00660697" w:rsidRPr="00490ACE">
        <w:rPr>
          <w:b/>
          <w:sz w:val="28"/>
          <w:szCs w:val="28"/>
          <w:lang w:val="it-IT"/>
        </w:rPr>
        <w:t>CARNET DE MUNC</w:t>
      </w:r>
      <w:r w:rsidR="005D36D4" w:rsidRPr="00490ACE">
        <w:rPr>
          <w:b/>
          <w:sz w:val="28"/>
          <w:szCs w:val="28"/>
          <w:lang w:val="it-IT"/>
        </w:rPr>
        <w:t>Ă</w:t>
      </w:r>
      <w:r w:rsidR="001F4B27">
        <w:rPr>
          <w:rStyle w:val="Referinnotdesubsol"/>
          <w:b/>
          <w:sz w:val="28"/>
          <w:szCs w:val="28"/>
        </w:rPr>
        <w:footnoteReference w:id="1"/>
      </w:r>
    </w:p>
    <w:p w14:paraId="358C1511" w14:textId="77777777" w:rsidR="00130CD9" w:rsidRPr="00490ACE" w:rsidRDefault="00130CD9" w:rsidP="00130CD9">
      <w:pPr>
        <w:rPr>
          <w:b/>
          <w:sz w:val="24"/>
          <w:szCs w:val="24"/>
          <w:lang w:val="it-IT"/>
        </w:rPr>
      </w:pPr>
    </w:p>
    <w:p w14:paraId="5A110FA1" w14:textId="77777777" w:rsidR="00ED791E" w:rsidRPr="00490ACE" w:rsidRDefault="00130CD9" w:rsidP="00130CD9">
      <w:pPr>
        <w:rPr>
          <w:sz w:val="24"/>
          <w:szCs w:val="24"/>
          <w:lang w:val="it-IT"/>
        </w:rPr>
      </w:pPr>
      <w:r w:rsidRPr="00490ACE">
        <w:rPr>
          <w:sz w:val="24"/>
          <w:szCs w:val="24"/>
          <w:lang w:val="it-IT"/>
        </w:rPr>
        <w:t>Subsemnatul</w:t>
      </w:r>
      <w:r w:rsidR="005D36D4" w:rsidRPr="00490ACE">
        <w:rPr>
          <w:sz w:val="24"/>
          <w:szCs w:val="24"/>
          <w:lang w:val="it-IT"/>
        </w:rPr>
        <w:t>/</w:t>
      </w:r>
      <w:r w:rsidR="00006661" w:rsidRPr="00490ACE">
        <w:rPr>
          <w:sz w:val="24"/>
          <w:szCs w:val="24"/>
          <w:lang w:val="it-IT"/>
        </w:rPr>
        <w:t>(a)</w:t>
      </w:r>
      <w:r w:rsidR="00D97A7E" w:rsidRPr="00490ACE">
        <w:rPr>
          <w:sz w:val="24"/>
          <w:szCs w:val="24"/>
          <w:lang w:val="it-IT"/>
        </w:rPr>
        <w:t xml:space="preserve"> </w:t>
      </w:r>
      <w:r w:rsidRPr="00490ACE">
        <w:rPr>
          <w:sz w:val="24"/>
          <w:szCs w:val="24"/>
          <w:lang w:val="it-IT"/>
        </w:rPr>
        <w:t>___________________________</w:t>
      </w:r>
      <w:r w:rsidR="004C356D" w:rsidRPr="00490ACE">
        <w:rPr>
          <w:sz w:val="24"/>
          <w:szCs w:val="24"/>
          <w:lang w:val="it-IT"/>
        </w:rPr>
        <w:t>___</w:t>
      </w:r>
      <w:r w:rsidR="00ED791E" w:rsidRPr="00490ACE">
        <w:rPr>
          <w:sz w:val="24"/>
          <w:szCs w:val="24"/>
          <w:lang w:val="it-IT"/>
        </w:rPr>
        <w:t>___</w:t>
      </w:r>
      <w:r w:rsidRPr="00490ACE">
        <w:rPr>
          <w:sz w:val="24"/>
          <w:szCs w:val="24"/>
          <w:lang w:val="it-IT"/>
        </w:rPr>
        <w:t>,</w:t>
      </w:r>
      <w:r w:rsidR="00ED791E" w:rsidRPr="00490ACE">
        <w:rPr>
          <w:sz w:val="24"/>
          <w:szCs w:val="24"/>
          <w:lang w:val="it-IT"/>
        </w:rPr>
        <w:t xml:space="preserve"> </w:t>
      </w:r>
      <w:r w:rsidRPr="00490ACE">
        <w:rPr>
          <w:sz w:val="24"/>
          <w:szCs w:val="24"/>
          <w:lang w:val="it-IT"/>
        </w:rPr>
        <w:t>cu</w:t>
      </w:r>
      <w:r w:rsidR="00ED791E" w:rsidRPr="00490ACE">
        <w:rPr>
          <w:sz w:val="24"/>
          <w:szCs w:val="24"/>
          <w:lang w:val="it-IT"/>
        </w:rPr>
        <w:t xml:space="preserve"> </w:t>
      </w:r>
      <w:r w:rsidRPr="00490ACE">
        <w:rPr>
          <w:sz w:val="24"/>
          <w:szCs w:val="24"/>
          <w:lang w:val="it-IT"/>
        </w:rPr>
        <w:t xml:space="preserve">domiciliul </w:t>
      </w:r>
      <w:r w:rsidR="00ED791E" w:rsidRPr="00490ACE">
        <w:rPr>
          <w:sz w:val="24"/>
          <w:szCs w:val="24"/>
          <w:lang w:val="it-IT"/>
        </w:rPr>
        <w:t>în</w:t>
      </w:r>
      <w:r w:rsidR="00D97A7E" w:rsidRPr="00490ACE">
        <w:rPr>
          <w:sz w:val="24"/>
          <w:szCs w:val="24"/>
          <w:lang w:val="it-IT"/>
        </w:rPr>
        <w:t xml:space="preserve"> </w:t>
      </w:r>
      <w:r w:rsidR="00ED791E" w:rsidRPr="00490ACE">
        <w:rPr>
          <w:sz w:val="24"/>
          <w:szCs w:val="24"/>
          <w:lang w:val="it-IT"/>
        </w:rPr>
        <w:t>______</w:t>
      </w:r>
    </w:p>
    <w:p w14:paraId="5B918740" w14:textId="77777777" w:rsidR="00ED791E" w:rsidRDefault="004C356D" w:rsidP="00ED791E">
      <w:pPr>
        <w:rPr>
          <w:sz w:val="24"/>
          <w:szCs w:val="24"/>
        </w:rPr>
      </w:pPr>
      <w:r w:rsidRPr="00ED791E">
        <w:rPr>
          <w:sz w:val="24"/>
          <w:szCs w:val="24"/>
        </w:rPr>
        <w:t>____________</w:t>
      </w:r>
      <w:r w:rsidR="005D36D4">
        <w:rPr>
          <w:sz w:val="24"/>
          <w:szCs w:val="24"/>
        </w:rPr>
        <w:t>_</w:t>
      </w:r>
      <w:r w:rsidR="00130CD9" w:rsidRPr="00ED791E">
        <w:rPr>
          <w:sz w:val="24"/>
          <w:szCs w:val="24"/>
        </w:rPr>
        <w:t>______________</w:t>
      </w:r>
      <w:r w:rsidRPr="00ED791E">
        <w:rPr>
          <w:sz w:val="24"/>
          <w:szCs w:val="24"/>
        </w:rPr>
        <w:t>______</w:t>
      </w:r>
      <w:r w:rsidR="00006661">
        <w:rPr>
          <w:sz w:val="24"/>
          <w:szCs w:val="24"/>
        </w:rPr>
        <w:t>_______</w:t>
      </w:r>
      <w:r w:rsidR="00130CD9" w:rsidRPr="00ED791E">
        <w:rPr>
          <w:sz w:val="24"/>
          <w:szCs w:val="24"/>
        </w:rPr>
        <w:t>, BI/CI seria</w:t>
      </w:r>
      <w:r w:rsidR="00ED791E">
        <w:rPr>
          <w:sz w:val="24"/>
          <w:szCs w:val="24"/>
        </w:rPr>
        <w:t xml:space="preserve"> _</w:t>
      </w:r>
      <w:r w:rsidR="003A3411">
        <w:rPr>
          <w:sz w:val="24"/>
          <w:szCs w:val="24"/>
        </w:rPr>
        <w:t>_</w:t>
      </w:r>
      <w:r w:rsidR="005D36D4">
        <w:rPr>
          <w:sz w:val="24"/>
          <w:szCs w:val="24"/>
        </w:rPr>
        <w:t>_</w:t>
      </w:r>
      <w:r w:rsidR="00ED791E">
        <w:rPr>
          <w:sz w:val="24"/>
          <w:szCs w:val="24"/>
        </w:rPr>
        <w:t>_</w:t>
      </w:r>
      <w:r w:rsidR="003A3411">
        <w:rPr>
          <w:sz w:val="24"/>
          <w:szCs w:val="24"/>
        </w:rPr>
        <w:t xml:space="preserve"> </w:t>
      </w:r>
      <w:r w:rsidR="00ED791E">
        <w:rPr>
          <w:sz w:val="24"/>
          <w:szCs w:val="24"/>
        </w:rPr>
        <w:t>nr.________</w:t>
      </w:r>
      <w:r w:rsidR="000D31FB">
        <w:rPr>
          <w:sz w:val="24"/>
          <w:szCs w:val="24"/>
        </w:rPr>
        <w:t>___,</w:t>
      </w:r>
    </w:p>
    <w:tbl>
      <w:tblPr>
        <w:tblpPr w:leftFromText="180" w:rightFromText="180" w:vertAnchor="text" w:horzAnchor="page" w:tblpX="3130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6"/>
        <w:gridCol w:w="285"/>
        <w:gridCol w:w="286"/>
        <w:gridCol w:w="285"/>
        <w:gridCol w:w="286"/>
      </w:tblGrid>
      <w:tr w:rsidR="008465E2" w:rsidRPr="008465E2" w14:paraId="63E60CBF" w14:textId="77777777" w:rsidTr="008465E2">
        <w:trPr>
          <w:trHeight w:val="259"/>
        </w:trPr>
        <w:tc>
          <w:tcPr>
            <w:tcW w:w="285" w:type="dxa"/>
          </w:tcPr>
          <w:p w14:paraId="78FE9470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599185FF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3ECE6479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0EF151D3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5ADCB34A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5FD6FB18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556BA00F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1CE83F36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14CDB357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3265D757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0802EA11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72DA5042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3C45FC1F" w14:textId="77777777" w:rsidR="008465E2" w:rsidRPr="008465E2" w:rsidRDefault="008465E2" w:rsidP="008465E2">
            <w:pPr>
              <w:ind w:left="0"/>
              <w:rPr>
                <w:sz w:val="24"/>
                <w:szCs w:val="24"/>
              </w:rPr>
            </w:pPr>
          </w:p>
        </w:tc>
      </w:tr>
    </w:tbl>
    <w:p w14:paraId="0B83F347" w14:textId="77777777" w:rsidR="008465E2" w:rsidRPr="00ED791E" w:rsidRDefault="008465E2" w:rsidP="00130CD9">
      <w:pPr>
        <w:rPr>
          <w:sz w:val="24"/>
          <w:szCs w:val="24"/>
        </w:rPr>
      </w:pPr>
    </w:p>
    <w:p w14:paraId="60188FE1" w14:textId="77777777" w:rsidR="005D36D4" w:rsidRPr="00490ACE" w:rsidRDefault="008465E2" w:rsidP="00006661">
      <w:pPr>
        <w:rPr>
          <w:sz w:val="24"/>
          <w:szCs w:val="24"/>
          <w:lang w:val="it-IT"/>
        </w:rPr>
      </w:pPr>
      <w:r w:rsidRPr="00490ACE">
        <w:rPr>
          <w:sz w:val="24"/>
          <w:szCs w:val="24"/>
          <w:lang w:val="it-IT"/>
        </w:rPr>
        <w:t>CNP</w:t>
      </w:r>
      <w:r w:rsidR="004C356D" w:rsidRPr="00490ACE">
        <w:rPr>
          <w:sz w:val="24"/>
          <w:szCs w:val="24"/>
          <w:lang w:val="it-IT"/>
        </w:rPr>
        <w:t xml:space="preserve"> </w:t>
      </w:r>
      <w:r w:rsidR="00130CD9" w:rsidRPr="00490ACE">
        <w:rPr>
          <w:sz w:val="24"/>
          <w:szCs w:val="24"/>
          <w:lang w:val="it-IT"/>
        </w:rPr>
        <w:t xml:space="preserve">solicit eliberarea </w:t>
      </w:r>
      <w:r w:rsidR="00660697" w:rsidRPr="00490ACE">
        <w:rPr>
          <w:sz w:val="24"/>
          <w:szCs w:val="24"/>
          <w:lang w:val="it-IT"/>
        </w:rPr>
        <w:t>carnetului de munc</w:t>
      </w:r>
      <w:r w:rsidR="005D36D4">
        <w:rPr>
          <w:sz w:val="24"/>
          <w:szCs w:val="24"/>
          <w:lang w:val="ro-RO"/>
        </w:rPr>
        <w:t>ă</w:t>
      </w:r>
      <w:r w:rsidR="00660697" w:rsidRPr="00490ACE">
        <w:rPr>
          <w:sz w:val="24"/>
          <w:szCs w:val="24"/>
          <w:lang w:val="it-IT"/>
        </w:rPr>
        <w:t xml:space="preserve"> </w:t>
      </w:r>
    </w:p>
    <w:p w14:paraId="2954A792" w14:textId="77777777" w:rsidR="00006661" w:rsidRDefault="005D36D4" w:rsidP="00006661">
      <w:pPr>
        <w:rPr>
          <w:sz w:val="24"/>
          <w:szCs w:val="24"/>
        </w:rPr>
      </w:pPr>
      <w:r w:rsidRPr="00ED791E">
        <w:rPr>
          <w:sz w:val="24"/>
          <w:szCs w:val="24"/>
        </w:rPr>
        <w:t>seria</w:t>
      </w:r>
      <w:r>
        <w:rPr>
          <w:sz w:val="24"/>
          <w:szCs w:val="24"/>
        </w:rPr>
        <w:t xml:space="preserve"> ____</w:t>
      </w:r>
      <w:r w:rsidR="003A3411">
        <w:rPr>
          <w:sz w:val="24"/>
          <w:szCs w:val="24"/>
        </w:rPr>
        <w:t xml:space="preserve"> </w:t>
      </w:r>
      <w:r>
        <w:rPr>
          <w:sz w:val="24"/>
          <w:szCs w:val="24"/>
        </w:rPr>
        <w:t>nr.___________</w:t>
      </w:r>
      <w:r w:rsidR="00006661">
        <w:rPr>
          <w:sz w:val="24"/>
          <w:szCs w:val="24"/>
        </w:rPr>
        <w:t>:</w:t>
      </w:r>
    </w:p>
    <w:p w14:paraId="2FAD570B" w14:textId="77777777" w:rsidR="00660697" w:rsidRDefault="00660697" w:rsidP="00121D22">
      <w:pPr>
        <w:rPr>
          <w:sz w:val="24"/>
          <w:szCs w:val="24"/>
        </w:rPr>
      </w:pPr>
    </w:p>
    <w:p w14:paraId="27F11405" w14:textId="77777777" w:rsidR="00660697" w:rsidRDefault="00660697" w:rsidP="00121D22">
      <w:pPr>
        <w:rPr>
          <w:sz w:val="24"/>
          <w:szCs w:val="24"/>
        </w:rPr>
      </w:pPr>
    </w:p>
    <w:p w14:paraId="6699C12E" w14:textId="77777777" w:rsidR="00122343" w:rsidRDefault="005D36D4" w:rsidP="005D36D4">
      <w:pPr>
        <w:ind w:left="2421" w:firstLine="459"/>
        <w:rPr>
          <w:sz w:val="24"/>
          <w:szCs w:val="24"/>
        </w:rPr>
      </w:pPr>
      <w:r>
        <w:rPr>
          <w:sz w:val="24"/>
          <w:szCs w:val="24"/>
        </w:rPr>
        <w:t>D</w:t>
      </w:r>
      <w:r w:rsidR="00122343" w:rsidRPr="00ED791E">
        <w:rPr>
          <w:sz w:val="24"/>
          <w:szCs w:val="24"/>
        </w:rPr>
        <w:t>ata</w:t>
      </w:r>
      <w:r w:rsidR="00122343" w:rsidRPr="00ED791E">
        <w:rPr>
          <w:sz w:val="24"/>
          <w:szCs w:val="24"/>
        </w:rPr>
        <w:tab/>
      </w:r>
      <w:r w:rsidR="00122343" w:rsidRPr="00ED791E">
        <w:rPr>
          <w:sz w:val="24"/>
          <w:szCs w:val="24"/>
        </w:rPr>
        <w:tab/>
      </w:r>
      <w:r w:rsidR="00122343" w:rsidRPr="00ED791E">
        <w:rPr>
          <w:sz w:val="24"/>
          <w:szCs w:val="24"/>
        </w:rPr>
        <w:tab/>
      </w:r>
      <w:r w:rsidR="00122343" w:rsidRPr="00ED791E">
        <w:rPr>
          <w:sz w:val="24"/>
          <w:szCs w:val="24"/>
        </w:rPr>
        <w:tab/>
      </w:r>
      <w:r w:rsidR="00ED791E">
        <w:rPr>
          <w:sz w:val="24"/>
          <w:szCs w:val="24"/>
        </w:rPr>
        <w:tab/>
      </w:r>
      <w:r w:rsidR="00ED791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</w:t>
      </w:r>
      <w:r w:rsidR="00122343" w:rsidRPr="00ED791E">
        <w:rPr>
          <w:sz w:val="24"/>
          <w:szCs w:val="24"/>
        </w:rPr>
        <w:t>emnatura</w:t>
      </w:r>
      <w:proofErr w:type="spellEnd"/>
    </w:p>
    <w:p w14:paraId="3394F8D9" w14:textId="77777777" w:rsidR="00D97A7E" w:rsidRPr="00ED791E" w:rsidRDefault="00D97A7E" w:rsidP="00D97A7E">
      <w:pPr>
        <w:ind w:left="2421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</w:p>
    <w:sectPr w:rsidR="00D97A7E" w:rsidRPr="00ED791E" w:rsidSect="005D36D4">
      <w:headerReference w:type="first" r:id="rId8"/>
      <w:pgSz w:w="11900" w:h="16840" w:code="9"/>
      <w:pgMar w:top="1673" w:right="845" w:bottom="1701" w:left="567" w:header="567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1D81" w14:textId="77777777" w:rsidR="009C758F" w:rsidRDefault="009C758F" w:rsidP="00CD5B3B">
      <w:r>
        <w:separator/>
      </w:r>
    </w:p>
  </w:endnote>
  <w:endnote w:type="continuationSeparator" w:id="0">
    <w:p w14:paraId="7A13E7AF" w14:textId="77777777" w:rsidR="009C758F" w:rsidRDefault="009C758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C709" w14:textId="77777777" w:rsidR="009C758F" w:rsidRDefault="009C758F" w:rsidP="00CD5B3B">
      <w:r>
        <w:separator/>
      </w:r>
    </w:p>
  </w:footnote>
  <w:footnote w:type="continuationSeparator" w:id="0">
    <w:p w14:paraId="30D3C29A" w14:textId="77777777" w:rsidR="009C758F" w:rsidRDefault="009C758F" w:rsidP="00CD5B3B">
      <w:r>
        <w:continuationSeparator/>
      </w:r>
    </w:p>
  </w:footnote>
  <w:footnote w:id="1">
    <w:p w14:paraId="4EBD6C81" w14:textId="77777777" w:rsidR="001F4B27" w:rsidRPr="001F4B27" w:rsidRDefault="001F4B27">
      <w:pPr>
        <w:pStyle w:val="Textnotdesubsol"/>
        <w:rPr>
          <w:sz w:val="16"/>
          <w:szCs w:val="16"/>
          <w:lang w:val="ro-RO"/>
        </w:rPr>
      </w:pPr>
      <w:r w:rsidRPr="001F4B27">
        <w:rPr>
          <w:rStyle w:val="Referinnotdesubsol"/>
          <w:sz w:val="16"/>
          <w:szCs w:val="16"/>
        </w:rPr>
        <w:footnoteRef/>
      </w:r>
      <w:r w:rsidRPr="00490ACE">
        <w:rPr>
          <w:sz w:val="16"/>
          <w:szCs w:val="16"/>
          <w:lang w:val="it-IT"/>
        </w:rPr>
        <w:t xml:space="preserve"> Carnetul de muncă se eliberează pe baza actului de identitate al titularului sau prin împuternicire notarială la ghișeul ITM Iași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A358" w14:textId="77777777" w:rsidR="005D36D4" w:rsidRPr="005700B9" w:rsidRDefault="005D36D4" w:rsidP="005D36D4">
    <w:pPr>
      <w:autoSpaceDE w:val="0"/>
      <w:autoSpaceDN w:val="0"/>
      <w:adjustRightInd w:val="0"/>
      <w:spacing w:after="0" w:line="240" w:lineRule="auto"/>
      <w:ind w:left="1134"/>
      <w:rPr>
        <w:rFonts w:cs="Courier New"/>
        <w:b/>
        <w:lang w:val="ro-RO"/>
      </w:rPr>
    </w:pPr>
    <w:r w:rsidRPr="005700B9">
      <w:rPr>
        <w:rFonts w:cs="Courier New"/>
        <w:b/>
        <w:lang w:val="ro-RO"/>
      </w:rPr>
      <w:t xml:space="preserve">Durata de completare: aprox. </w:t>
    </w:r>
    <w:r>
      <w:rPr>
        <w:rFonts w:cs="Courier New"/>
        <w:b/>
        <w:lang w:val="ro-RO"/>
      </w:rPr>
      <w:t>5</w:t>
    </w:r>
    <w:r w:rsidRPr="005700B9">
      <w:rPr>
        <w:rFonts w:cs="Courier New"/>
        <w:b/>
        <w:lang w:val="ro-RO"/>
      </w:rPr>
      <w:t xml:space="preserve"> min</w:t>
    </w:r>
  </w:p>
  <w:p w14:paraId="427D386A" w14:textId="77777777" w:rsidR="005D36D4" w:rsidRPr="005700B9" w:rsidRDefault="005D36D4" w:rsidP="005D36D4">
    <w:pPr>
      <w:autoSpaceDE w:val="0"/>
      <w:autoSpaceDN w:val="0"/>
      <w:adjustRightInd w:val="0"/>
      <w:spacing w:after="0" w:line="240" w:lineRule="auto"/>
      <w:ind w:left="1134"/>
      <w:rPr>
        <w:rFonts w:cs="Courier New"/>
        <w:b/>
        <w:lang w:val="ro-RO"/>
      </w:rPr>
    </w:pPr>
    <w:r w:rsidRPr="005700B9">
      <w:rPr>
        <w:rFonts w:cs="Courier New"/>
        <w:b/>
        <w:lang w:val="ro-RO"/>
      </w:rPr>
      <w:t>Modalitate de completare: olograf sau prin sisteme de tehnoredactare</w:t>
    </w:r>
  </w:p>
  <w:p w14:paraId="5F0A6F47" w14:textId="77777777" w:rsidR="00490ACE" w:rsidRPr="00490ACE" w:rsidRDefault="00490ACE" w:rsidP="00490ACE">
    <w:pPr>
      <w:autoSpaceDE w:val="0"/>
      <w:autoSpaceDN w:val="0"/>
      <w:adjustRightInd w:val="0"/>
      <w:spacing w:after="0" w:line="240" w:lineRule="auto"/>
      <w:ind w:left="1134"/>
      <w:rPr>
        <w:rFonts w:cs="Courier New"/>
        <w:b/>
        <w:lang w:val="ro-RO"/>
      </w:rPr>
    </w:pPr>
    <w:r w:rsidRPr="00490ACE">
      <w:rPr>
        <w:rFonts w:cs="Courier New"/>
        <w:b/>
        <w:lang w:val="ro-RO"/>
      </w:rPr>
      <w:t>Modalitate de transmitere: la sediul ITM BOTOȘANI, loc. BOTOȘANI, Aleea General Gheorghe Avrămescu nr. 26A ; prin poștă la adresa: ITM Botoșani, Botoșani,  Aleea General Gheorghe Avrămescu nr. 26A, jud. Botoșani ; pe mail la adresa itmbotosani@itmbotosani.ro</w:t>
    </w:r>
  </w:p>
  <w:p w14:paraId="50AB475E" w14:textId="77777777" w:rsidR="005D36D4" w:rsidRPr="00490ACE" w:rsidRDefault="005D36D4" w:rsidP="009D1EA1">
    <w:pPr>
      <w:pStyle w:val="Antet"/>
      <w:ind w:left="0"/>
      <w:rPr>
        <w:noProof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20B"/>
    <w:multiLevelType w:val="hybridMultilevel"/>
    <w:tmpl w:val="75AA79F4"/>
    <w:lvl w:ilvl="0" w:tplc="EBD4ACB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70C0676"/>
    <w:multiLevelType w:val="hybridMultilevel"/>
    <w:tmpl w:val="40929BBE"/>
    <w:lvl w:ilvl="0" w:tplc="AED49D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F8D37EB"/>
    <w:multiLevelType w:val="hybridMultilevel"/>
    <w:tmpl w:val="29202D92"/>
    <w:lvl w:ilvl="0" w:tplc="217014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53923190">
    <w:abstractNumId w:val="2"/>
  </w:num>
  <w:num w:numId="2" w16cid:durableId="2109228764">
    <w:abstractNumId w:val="1"/>
  </w:num>
  <w:num w:numId="3" w16cid:durableId="83468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89C"/>
    <w:rsid w:val="00006661"/>
    <w:rsid w:val="00011C49"/>
    <w:rsid w:val="00017BCC"/>
    <w:rsid w:val="0003251D"/>
    <w:rsid w:val="00037B15"/>
    <w:rsid w:val="00042E51"/>
    <w:rsid w:val="00043CB7"/>
    <w:rsid w:val="000469D3"/>
    <w:rsid w:val="00053809"/>
    <w:rsid w:val="00085188"/>
    <w:rsid w:val="0009334F"/>
    <w:rsid w:val="00094727"/>
    <w:rsid w:val="000A042E"/>
    <w:rsid w:val="000A1B5C"/>
    <w:rsid w:val="000A4023"/>
    <w:rsid w:val="000A6C33"/>
    <w:rsid w:val="000A716F"/>
    <w:rsid w:val="000B3FC7"/>
    <w:rsid w:val="000C4DAF"/>
    <w:rsid w:val="000D3189"/>
    <w:rsid w:val="000D31FB"/>
    <w:rsid w:val="000E3233"/>
    <w:rsid w:val="000E5E06"/>
    <w:rsid w:val="000E6F4F"/>
    <w:rsid w:val="000F4836"/>
    <w:rsid w:val="00100F36"/>
    <w:rsid w:val="00106D12"/>
    <w:rsid w:val="00110A60"/>
    <w:rsid w:val="00121D22"/>
    <w:rsid w:val="00122343"/>
    <w:rsid w:val="0012300F"/>
    <w:rsid w:val="00130CD9"/>
    <w:rsid w:val="00132B30"/>
    <w:rsid w:val="00140BEC"/>
    <w:rsid w:val="001532E9"/>
    <w:rsid w:val="001633D2"/>
    <w:rsid w:val="001648C3"/>
    <w:rsid w:val="00172E82"/>
    <w:rsid w:val="0019121A"/>
    <w:rsid w:val="001A5ADC"/>
    <w:rsid w:val="001B6F66"/>
    <w:rsid w:val="001C2C07"/>
    <w:rsid w:val="001C5C8D"/>
    <w:rsid w:val="001D075E"/>
    <w:rsid w:val="001F4B27"/>
    <w:rsid w:val="001F75D8"/>
    <w:rsid w:val="002049A3"/>
    <w:rsid w:val="00223E44"/>
    <w:rsid w:val="0022537A"/>
    <w:rsid w:val="00227E54"/>
    <w:rsid w:val="002359D5"/>
    <w:rsid w:val="00245B4E"/>
    <w:rsid w:val="002520AE"/>
    <w:rsid w:val="002606ED"/>
    <w:rsid w:val="00261664"/>
    <w:rsid w:val="00273385"/>
    <w:rsid w:val="00280B1D"/>
    <w:rsid w:val="00285446"/>
    <w:rsid w:val="00296691"/>
    <w:rsid w:val="002A139E"/>
    <w:rsid w:val="002A5742"/>
    <w:rsid w:val="002A6098"/>
    <w:rsid w:val="002B457B"/>
    <w:rsid w:val="002C65FC"/>
    <w:rsid w:val="002C68D1"/>
    <w:rsid w:val="002E39D8"/>
    <w:rsid w:val="002F535B"/>
    <w:rsid w:val="00300DBC"/>
    <w:rsid w:val="003012EA"/>
    <w:rsid w:val="00302196"/>
    <w:rsid w:val="00304E7F"/>
    <w:rsid w:val="003070E3"/>
    <w:rsid w:val="00307D7B"/>
    <w:rsid w:val="003427EE"/>
    <w:rsid w:val="00344F7D"/>
    <w:rsid w:val="0035749C"/>
    <w:rsid w:val="00361FD8"/>
    <w:rsid w:val="003623E1"/>
    <w:rsid w:val="00370153"/>
    <w:rsid w:val="00371EDA"/>
    <w:rsid w:val="003737DD"/>
    <w:rsid w:val="003912A9"/>
    <w:rsid w:val="00392BBF"/>
    <w:rsid w:val="003A25F0"/>
    <w:rsid w:val="003A3411"/>
    <w:rsid w:val="003A52F9"/>
    <w:rsid w:val="003A54BE"/>
    <w:rsid w:val="003A638E"/>
    <w:rsid w:val="003A6AD7"/>
    <w:rsid w:val="003C446A"/>
    <w:rsid w:val="003D1672"/>
    <w:rsid w:val="003D18B7"/>
    <w:rsid w:val="003D7AE8"/>
    <w:rsid w:val="003E025F"/>
    <w:rsid w:val="003E5F82"/>
    <w:rsid w:val="003E66CF"/>
    <w:rsid w:val="003F2FCB"/>
    <w:rsid w:val="0041083E"/>
    <w:rsid w:val="00415126"/>
    <w:rsid w:val="004351AE"/>
    <w:rsid w:val="0043568B"/>
    <w:rsid w:val="00437733"/>
    <w:rsid w:val="00442206"/>
    <w:rsid w:val="00452AFF"/>
    <w:rsid w:val="00460CE0"/>
    <w:rsid w:val="00464F57"/>
    <w:rsid w:val="004714D6"/>
    <w:rsid w:val="0047313C"/>
    <w:rsid w:val="00482826"/>
    <w:rsid w:val="004830A2"/>
    <w:rsid w:val="00484F1F"/>
    <w:rsid w:val="00490ACE"/>
    <w:rsid w:val="00493AD5"/>
    <w:rsid w:val="004A5754"/>
    <w:rsid w:val="004B3504"/>
    <w:rsid w:val="004C356D"/>
    <w:rsid w:val="004E37B9"/>
    <w:rsid w:val="004F0F80"/>
    <w:rsid w:val="004F1A19"/>
    <w:rsid w:val="005036F6"/>
    <w:rsid w:val="00512703"/>
    <w:rsid w:val="00532822"/>
    <w:rsid w:val="00532D8A"/>
    <w:rsid w:val="005628B2"/>
    <w:rsid w:val="005742AC"/>
    <w:rsid w:val="0057501B"/>
    <w:rsid w:val="005A1291"/>
    <w:rsid w:val="005A7FB0"/>
    <w:rsid w:val="005B4581"/>
    <w:rsid w:val="005B54E7"/>
    <w:rsid w:val="005C15DF"/>
    <w:rsid w:val="005C57E4"/>
    <w:rsid w:val="005C7007"/>
    <w:rsid w:val="005D05F5"/>
    <w:rsid w:val="005D36D4"/>
    <w:rsid w:val="005D426B"/>
    <w:rsid w:val="005D51EA"/>
    <w:rsid w:val="005E1810"/>
    <w:rsid w:val="005E43A1"/>
    <w:rsid w:val="005E6FFA"/>
    <w:rsid w:val="005F0A5E"/>
    <w:rsid w:val="005F3E58"/>
    <w:rsid w:val="005F59AF"/>
    <w:rsid w:val="005F61C6"/>
    <w:rsid w:val="00602D2C"/>
    <w:rsid w:val="006068E7"/>
    <w:rsid w:val="00614AC7"/>
    <w:rsid w:val="00627DF2"/>
    <w:rsid w:val="00631A6C"/>
    <w:rsid w:val="00636C29"/>
    <w:rsid w:val="00660697"/>
    <w:rsid w:val="00663A00"/>
    <w:rsid w:val="0068039F"/>
    <w:rsid w:val="00684CFF"/>
    <w:rsid w:val="0068755B"/>
    <w:rsid w:val="006A263E"/>
    <w:rsid w:val="006A6FB3"/>
    <w:rsid w:val="006B528B"/>
    <w:rsid w:val="006C16CA"/>
    <w:rsid w:val="006D08BE"/>
    <w:rsid w:val="006D3EB5"/>
    <w:rsid w:val="006D4CA0"/>
    <w:rsid w:val="006E1F27"/>
    <w:rsid w:val="006E48DB"/>
    <w:rsid w:val="006F0498"/>
    <w:rsid w:val="006F1AB0"/>
    <w:rsid w:val="00707E6B"/>
    <w:rsid w:val="00722900"/>
    <w:rsid w:val="00722BEC"/>
    <w:rsid w:val="00722C1C"/>
    <w:rsid w:val="00723124"/>
    <w:rsid w:val="00724712"/>
    <w:rsid w:val="0072721F"/>
    <w:rsid w:val="0073554E"/>
    <w:rsid w:val="00736D1D"/>
    <w:rsid w:val="00751809"/>
    <w:rsid w:val="00753DB9"/>
    <w:rsid w:val="00766E0E"/>
    <w:rsid w:val="007741E0"/>
    <w:rsid w:val="0078042C"/>
    <w:rsid w:val="007832E5"/>
    <w:rsid w:val="007865F5"/>
    <w:rsid w:val="007914E2"/>
    <w:rsid w:val="00791614"/>
    <w:rsid w:val="00796035"/>
    <w:rsid w:val="0079735C"/>
    <w:rsid w:val="007B005F"/>
    <w:rsid w:val="007D1FE5"/>
    <w:rsid w:val="007D4FB3"/>
    <w:rsid w:val="007E1A1F"/>
    <w:rsid w:val="007F137E"/>
    <w:rsid w:val="007F768C"/>
    <w:rsid w:val="0080780E"/>
    <w:rsid w:val="00811473"/>
    <w:rsid w:val="00824B32"/>
    <w:rsid w:val="008463CF"/>
    <w:rsid w:val="008465E2"/>
    <w:rsid w:val="00852DA4"/>
    <w:rsid w:val="0085516C"/>
    <w:rsid w:val="00872110"/>
    <w:rsid w:val="00896CE2"/>
    <w:rsid w:val="00896EFF"/>
    <w:rsid w:val="00897D86"/>
    <w:rsid w:val="008A2AC0"/>
    <w:rsid w:val="008C1221"/>
    <w:rsid w:val="008C4503"/>
    <w:rsid w:val="008C4B17"/>
    <w:rsid w:val="008D05F4"/>
    <w:rsid w:val="008F47E4"/>
    <w:rsid w:val="008F6DD4"/>
    <w:rsid w:val="008F6E93"/>
    <w:rsid w:val="00910DE7"/>
    <w:rsid w:val="00915096"/>
    <w:rsid w:val="00916138"/>
    <w:rsid w:val="009219AA"/>
    <w:rsid w:val="009258FB"/>
    <w:rsid w:val="009310C5"/>
    <w:rsid w:val="0093304C"/>
    <w:rsid w:val="009339C7"/>
    <w:rsid w:val="00944611"/>
    <w:rsid w:val="009466A9"/>
    <w:rsid w:val="009521AE"/>
    <w:rsid w:val="009653DB"/>
    <w:rsid w:val="00973F18"/>
    <w:rsid w:val="00977943"/>
    <w:rsid w:val="00980B45"/>
    <w:rsid w:val="00991925"/>
    <w:rsid w:val="009B089F"/>
    <w:rsid w:val="009B3D76"/>
    <w:rsid w:val="009B7D45"/>
    <w:rsid w:val="009C3FC4"/>
    <w:rsid w:val="009C758F"/>
    <w:rsid w:val="009C7747"/>
    <w:rsid w:val="009D1EA1"/>
    <w:rsid w:val="009E61A9"/>
    <w:rsid w:val="00A03562"/>
    <w:rsid w:val="00A125B5"/>
    <w:rsid w:val="00A13938"/>
    <w:rsid w:val="00A340AE"/>
    <w:rsid w:val="00A44579"/>
    <w:rsid w:val="00A729AC"/>
    <w:rsid w:val="00A73E65"/>
    <w:rsid w:val="00A74FAB"/>
    <w:rsid w:val="00A77CAE"/>
    <w:rsid w:val="00A84C5B"/>
    <w:rsid w:val="00A9155A"/>
    <w:rsid w:val="00A93913"/>
    <w:rsid w:val="00A93A00"/>
    <w:rsid w:val="00A972F8"/>
    <w:rsid w:val="00AA3C20"/>
    <w:rsid w:val="00AE26B4"/>
    <w:rsid w:val="00AE52A1"/>
    <w:rsid w:val="00B00F13"/>
    <w:rsid w:val="00B12117"/>
    <w:rsid w:val="00B13BB4"/>
    <w:rsid w:val="00B23605"/>
    <w:rsid w:val="00B3749E"/>
    <w:rsid w:val="00B447DF"/>
    <w:rsid w:val="00B6324D"/>
    <w:rsid w:val="00B64432"/>
    <w:rsid w:val="00B76B2A"/>
    <w:rsid w:val="00B9434A"/>
    <w:rsid w:val="00B9651F"/>
    <w:rsid w:val="00BA14E3"/>
    <w:rsid w:val="00BA32D5"/>
    <w:rsid w:val="00BB603A"/>
    <w:rsid w:val="00BC31AB"/>
    <w:rsid w:val="00BC5169"/>
    <w:rsid w:val="00BC51E6"/>
    <w:rsid w:val="00BD5BE0"/>
    <w:rsid w:val="00BD7527"/>
    <w:rsid w:val="00BE4350"/>
    <w:rsid w:val="00BE52A4"/>
    <w:rsid w:val="00BF36AE"/>
    <w:rsid w:val="00C05F49"/>
    <w:rsid w:val="00C1194A"/>
    <w:rsid w:val="00C20EF1"/>
    <w:rsid w:val="00C214F1"/>
    <w:rsid w:val="00C33AB4"/>
    <w:rsid w:val="00C35415"/>
    <w:rsid w:val="00C434DE"/>
    <w:rsid w:val="00C473DE"/>
    <w:rsid w:val="00C56650"/>
    <w:rsid w:val="00C56BA4"/>
    <w:rsid w:val="00C91709"/>
    <w:rsid w:val="00CA51F1"/>
    <w:rsid w:val="00CA63A5"/>
    <w:rsid w:val="00CB3EE3"/>
    <w:rsid w:val="00CC2FAC"/>
    <w:rsid w:val="00CC3E98"/>
    <w:rsid w:val="00CD0C6C"/>
    <w:rsid w:val="00CD0F06"/>
    <w:rsid w:val="00CD5B3B"/>
    <w:rsid w:val="00D030BA"/>
    <w:rsid w:val="00D06E9C"/>
    <w:rsid w:val="00D07F1A"/>
    <w:rsid w:val="00D23276"/>
    <w:rsid w:val="00D32C90"/>
    <w:rsid w:val="00D72605"/>
    <w:rsid w:val="00D7462B"/>
    <w:rsid w:val="00D81F44"/>
    <w:rsid w:val="00D86F1D"/>
    <w:rsid w:val="00D95704"/>
    <w:rsid w:val="00D97A7E"/>
    <w:rsid w:val="00DB17C7"/>
    <w:rsid w:val="00DB7A14"/>
    <w:rsid w:val="00DE48B5"/>
    <w:rsid w:val="00DF159A"/>
    <w:rsid w:val="00DF17EC"/>
    <w:rsid w:val="00DF42F3"/>
    <w:rsid w:val="00E00AD5"/>
    <w:rsid w:val="00E12358"/>
    <w:rsid w:val="00E20F15"/>
    <w:rsid w:val="00E25D9A"/>
    <w:rsid w:val="00E2795F"/>
    <w:rsid w:val="00E51D54"/>
    <w:rsid w:val="00E562FC"/>
    <w:rsid w:val="00E73148"/>
    <w:rsid w:val="00E73192"/>
    <w:rsid w:val="00E77297"/>
    <w:rsid w:val="00EA0F6C"/>
    <w:rsid w:val="00EA16D5"/>
    <w:rsid w:val="00EA5520"/>
    <w:rsid w:val="00EA6793"/>
    <w:rsid w:val="00EB180F"/>
    <w:rsid w:val="00EB4E12"/>
    <w:rsid w:val="00EC0689"/>
    <w:rsid w:val="00EC3B75"/>
    <w:rsid w:val="00EC63E1"/>
    <w:rsid w:val="00ED6358"/>
    <w:rsid w:val="00ED791E"/>
    <w:rsid w:val="00EE5CD7"/>
    <w:rsid w:val="00F00EF6"/>
    <w:rsid w:val="00F025C8"/>
    <w:rsid w:val="00F03315"/>
    <w:rsid w:val="00F03BDB"/>
    <w:rsid w:val="00F0588A"/>
    <w:rsid w:val="00F1018C"/>
    <w:rsid w:val="00F11595"/>
    <w:rsid w:val="00F20DB0"/>
    <w:rsid w:val="00F229FD"/>
    <w:rsid w:val="00F37927"/>
    <w:rsid w:val="00F43991"/>
    <w:rsid w:val="00F464ED"/>
    <w:rsid w:val="00F57CE9"/>
    <w:rsid w:val="00F62966"/>
    <w:rsid w:val="00F659E6"/>
    <w:rsid w:val="00F67D20"/>
    <w:rsid w:val="00F81992"/>
    <w:rsid w:val="00F8203F"/>
    <w:rsid w:val="00F95BC3"/>
    <w:rsid w:val="00F95C79"/>
    <w:rsid w:val="00FA5B5C"/>
    <w:rsid w:val="00FB10DE"/>
    <w:rsid w:val="00FB6D27"/>
    <w:rsid w:val="00FC4284"/>
    <w:rsid w:val="00FD13E7"/>
    <w:rsid w:val="00FE0A73"/>
    <w:rsid w:val="00FE2F2C"/>
    <w:rsid w:val="00FF2AA9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E6AA3D"/>
  <w15:docId w15:val="{D0915442-8358-4093-8219-06E57820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C7007"/>
    <w:rPr>
      <w:color w:val="0000FF"/>
      <w:u w:val="single"/>
    </w:rPr>
  </w:style>
  <w:style w:type="paragraph" w:styleId="Corptext">
    <w:name w:val="Body Text"/>
    <w:basedOn w:val="Normal"/>
    <w:link w:val="CorptextCaracter"/>
    <w:rsid w:val="00F00EF6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F00EF6"/>
    <w:rPr>
      <w:rFonts w:ascii="Times New Roman" w:eastAsia="Times New Roman" w:hAnsi="Times New Roman"/>
      <w:sz w:val="24"/>
      <w:lang w:val="en-GB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1F75D8"/>
    <w:pPr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1F75D8"/>
    <w:rPr>
      <w:rFonts w:ascii="Trebuchet MS" w:hAnsi="Trebuchet MS"/>
      <w:sz w:val="22"/>
      <w:szCs w:val="22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F62966"/>
    <w:pPr>
      <w:spacing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F62966"/>
    <w:rPr>
      <w:rFonts w:ascii="Trebuchet MS" w:hAnsi="Trebuchet MS"/>
      <w:sz w:val="22"/>
      <w:szCs w:val="22"/>
    </w:rPr>
  </w:style>
  <w:style w:type="paragraph" w:customStyle="1" w:styleId="Char">
    <w:name w:val="Char"/>
    <w:basedOn w:val="Normal"/>
    <w:rsid w:val="00C1194A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053809"/>
    <w:pPr>
      <w:spacing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053809"/>
    <w:rPr>
      <w:rFonts w:ascii="Trebuchet MS" w:hAnsi="Trebuchet MS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F4B2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F4B27"/>
    <w:rPr>
      <w:rFonts w:ascii="Trebuchet MS" w:hAnsi="Trebuchet MS"/>
    </w:rPr>
  </w:style>
  <w:style w:type="character" w:styleId="Referinnotdesubsol">
    <w:name w:val="footnote reference"/>
    <w:basedOn w:val="Fontdeparagrafimplicit"/>
    <w:uiPriority w:val="99"/>
    <w:semiHidden/>
    <w:unhideWhenUsed/>
    <w:rsid w:val="001F4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2C04C-B3EA-429B-B36D-C11F1C7E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47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Ignat V. Catalin-Adrian</cp:lastModifiedBy>
  <cp:revision>3</cp:revision>
  <cp:lastPrinted>2019-05-09T07:41:00Z</cp:lastPrinted>
  <dcterms:created xsi:type="dcterms:W3CDTF">2019-09-16T10:33:00Z</dcterms:created>
  <dcterms:modified xsi:type="dcterms:W3CDTF">2026-03-26T12:13:00Z</dcterms:modified>
</cp:coreProperties>
</file>